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D00F" w14:textId="77777777" w:rsidR="006362A6" w:rsidRPr="00271024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Higher Education</w:t>
      </w:r>
    </w:p>
    <w:p w14:paraId="1E6879F0" w14:textId="6F3AB843" w:rsidR="006362A6" w:rsidRPr="00474762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color w:val="003CB4"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Learning Agree</w:t>
      </w:r>
      <w:r w:rsidRPr="00271024">
        <w:rPr>
          <w:rFonts w:cstheme="minorHAnsi"/>
          <w:b/>
          <w:sz w:val="28"/>
          <w:szCs w:val="28"/>
          <w:lang w:val="en-GB"/>
        </w:rPr>
        <w:t>ment for Studies</w:t>
      </w:r>
      <w:r>
        <w:rPr>
          <w:rFonts w:cstheme="minorHAnsi"/>
          <w:b/>
          <w:sz w:val="28"/>
          <w:szCs w:val="28"/>
          <w:lang w:val="en-GB"/>
        </w:rPr>
        <w:t xml:space="preserve"> for 202</w:t>
      </w:r>
      <w:r w:rsidR="00B73991">
        <w:rPr>
          <w:rFonts w:cstheme="minorHAnsi"/>
          <w:b/>
          <w:sz w:val="28"/>
          <w:szCs w:val="28"/>
          <w:lang w:val="en-GB"/>
        </w:rPr>
        <w:t>4</w:t>
      </w:r>
      <w:r>
        <w:rPr>
          <w:rFonts w:cstheme="minorHAnsi"/>
          <w:b/>
          <w:sz w:val="28"/>
          <w:szCs w:val="28"/>
          <w:lang w:val="en-GB"/>
        </w:rPr>
        <w:t>-202</w:t>
      </w:r>
      <w:r w:rsidR="00B73991">
        <w:rPr>
          <w:rFonts w:cstheme="minorHAnsi"/>
          <w:b/>
          <w:sz w:val="28"/>
          <w:szCs w:val="28"/>
          <w:lang w:val="en-GB"/>
        </w:rPr>
        <w:t>5</w:t>
      </w:r>
      <w:r>
        <w:rPr>
          <w:rFonts w:cstheme="minorHAnsi"/>
          <w:b/>
          <w:sz w:val="28"/>
          <w:szCs w:val="28"/>
          <w:lang w:val="en-GB"/>
        </w:rPr>
        <w:t xml:space="preserve"> Academic Year </w:t>
      </w:r>
    </w:p>
    <w:p w14:paraId="2D3DB3AB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36FC52AD" w14:textId="77777777" w:rsid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</w:t>
      </w:r>
    </w:p>
    <w:p w14:paraId="33227114" w14:textId="27092C33" w:rsidR="00FB49EE" w:rsidRP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 </w:t>
      </w: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Student’s name:</w:t>
      </w:r>
    </w:p>
    <w:p w14:paraId="2978BA96" w14:textId="57B605FF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Study cycle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32A867F4" w14:textId="39D288AA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Filed of Education/faculty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069B1C6" w14:textId="7D10D9C1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Sending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593D5F83" w14:textId="2464E856" w:rsidR="009048BC" w:rsidRPr="00271024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Receiving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BFCB6ED" w14:textId="79025AF7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2D82DC1A" w14:textId="43801D0D" w:rsidR="009048BC" w:rsidRPr="00AC3CCA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</w:t>
      </w:r>
      <w:r w:rsidR="006362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abroad</w:t>
      </w:r>
    </w:p>
    <w:tbl>
      <w:tblPr>
        <w:tblpPr w:leftFromText="180" w:rightFromText="180" w:vertAnchor="text" w:horzAnchor="margin" w:tblpY="129"/>
        <w:tblW w:w="10436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068"/>
        <w:gridCol w:w="1276"/>
        <w:gridCol w:w="1701"/>
        <w:gridCol w:w="2835"/>
        <w:gridCol w:w="2078"/>
      </w:tblGrid>
      <w:tr w:rsidR="002E27DD" w:rsidRPr="009514E7" w14:paraId="78A838EE" w14:textId="77777777" w:rsidTr="00E52674">
        <w:trPr>
          <w:trHeight w:val="173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713C3" w14:textId="77777777" w:rsidR="002E27DD" w:rsidRPr="00A16E2C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DDDF4" w14:textId="77777777" w:rsidR="002E27DD" w:rsidRPr="00A16E2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  <w:p w14:paraId="63F8C9BB" w14:textId="77777777" w:rsidR="002E27DD" w:rsidRPr="00A16E2C" w:rsidRDefault="002E27DD" w:rsidP="002E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at receiving Institution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6000F2" w14:textId="77777777" w:rsidR="002E27DD" w:rsidRPr="009514E7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120FA" w14:textId="77777777" w:rsidR="002E27DD" w:rsidRPr="00271024" w:rsidRDefault="002E27DD" w:rsidP="002E27DD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at Receiving Institution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AE13A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subjects</w:t>
            </w:r>
          </w:p>
          <w:p w14:paraId="340F2FB5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45A61117" w14:textId="77777777" w:rsidR="002E27DD" w:rsidRPr="009514E7" w:rsidRDefault="002E27DD" w:rsidP="002E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A6D22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ECTS credits</w:t>
            </w: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6979A8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336D06BC" w14:textId="77777777" w:rsidR="002E27DD" w:rsidRPr="00A16E2C" w:rsidRDefault="002E27DD" w:rsidP="002E27D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DD" w:rsidRPr="009514E7" w14:paraId="13E4669B" w14:textId="77777777" w:rsidTr="00E52674">
        <w:trPr>
          <w:trHeight w:val="214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CEC1C" w14:textId="77777777" w:rsidR="002E27DD" w:rsidRPr="004977DC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1ACC81" w14:textId="77777777" w:rsidR="002E27DD" w:rsidRPr="004977D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46501" w14:textId="77777777" w:rsidR="002E27DD" w:rsidRPr="008262C1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9FAC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147D4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3D484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022C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09F5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C9C8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C5F6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5313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B82D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59A2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7A0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917A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9F82" w14:textId="77777777" w:rsidR="002E27DD" w:rsidRPr="008262C1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7FBD1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28FF0" w14:textId="77777777" w:rsidR="009048BC" w:rsidRPr="009514E7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42"/>
      </w:tblGrid>
      <w:tr w:rsidR="009048BC" w:rsidRPr="008335D3" w14:paraId="50B3F419" w14:textId="77777777" w:rsidTr="002E27DD">
        <w:trPr>
          <w:trHeight w:val="323"/>
          <w:tblCellSpacing w:w="0" w:type="auto"/>
        </w:trPr>
        <w:tc>
          <w:tcPr>
            <w:tcW w:w="10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B065" w14:textId="764AE31A" w:rsidR="009048BC" w:rsidRPr="00AD16A4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Before the Mobility</w:t>
            </w:r>
            <w:r w:rsidR="009048BC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BA293C3" w14:textId="60918BF8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72E5D345" w14:textId="77777777" w:rsidR="009855F5" w:rsidRDefault="009855F5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90"/>
      </w:tblGrid>
      <w:tr w:rsidR="00271024" w:rsidRPr="009514E7" w14:paraId="1F8B3692" w14:textId="77777777" w:rsidTr="002E27DD">
        <w:trPr>
          <w:tblCellSpacing w:w="0" w:type="auto"/>
        </w:trPr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AF239" w14:textId="4EF9CB08" w:rsidR="00271024" w:rsidRPr="009514E7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.........................</w:t>
            </w:r>
          </w:p>
        </w:tc>
      </w:tr>
    </w:tbl>
    <w:p w14:paraId="0973392B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CCDB16" w14:textId="6022F9AF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Sending institution:</w:t>
      </w:r>
    </w:p>
    <w:p w14:paraId="34B84B4D" w14:textId="5993A971" w:rsid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 of study/learning agreement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is approved</w:t>
      </w:r>
    </w:p>
    <w:p w14:paraId="772B6BE6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D927B" w14:textId="2E6FBE5B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Date:</w:t>
      </w:r>
    </w:p>
    <w:p w14:paraId="7859336D" w14:textId="56536EF3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------------------------------------                                                                 ------------------------------</w:t>
      </w:r>
    </w:p>
    <w:p w14:paraId="5F2CF9B9" w14:textId="2EAD5652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                       </w:t>
      </w:r>
    </w:p>
    <w:p w14:paraId="6C2363F0" w14:textId="161F94BF" w:rsidR="00271024" w:rsidRPr="00271024" w:rsidRDefault="00A16E2C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------------------------------------------------------------------------------------------------------------------------------------------</w:t>
      </w:r>
    </w:p>
    <w:p w14:paraId="23419D2B" w14:textId="0FE66D2C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Receiving institution:</w:t>
      </w:r>
    </w:p>
    <w:p w14:paraId="37C78C9D" w14:textId="2B109F4B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 confirm that the proposed </w:t>
      </w:r>
      <w:proofErr w:type="spellStart"/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</w:t>
      </w:r>
      <w:proofErr w:type="spellEnd"/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study/learning agreement is approved</w:t>
      </w:r>
    </w:p>
    <w:p w14:paraId="38604111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9A2180" w14:textId="77777777" w:rsidR="00A16E2C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20B134F5" w14:textId="38041B98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Date:</w:t>
      </w:r>
    </w:p>
    <w:p w14:paraId="2A7838A0" w14:textId="61212C30" w:rsidR="002E27DD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       </w:t>
      </w:r>
    </w:p>
    <w:sectPr w:rsidR="002E27DD" w:rsidSect="006362A6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567" w:right="424" w:bottom="0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D303" w14:textId="77777777" w:rsidR="00BC02F7" w:rsidRDefault="00BC02F7" w:rsidP="00261299">
      <w:pPr>
        <w:spacing w:after="0" w:line="240" w:lineRule="auto"/>
      </w:pPr>
      <w:r>
        <w:separator/>
      </w:r>
    </w:p>
  </w:endnote>
  <w:endnote w:type="continuationSeparator" w:id="0">
    <w:p w14:paraId="3D2980CE" w14:textId="77777777" w:rsidR="00BC02F7" w:rsidRDefault="00BC02F7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972F" w14:textId="77777777" w:rsidR="00774BD5" w:rsidRDefault="00AE0C4D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841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9D438" w14:textId="77777777" w:rsidR="00774BD5" w:rsidRDefault="00774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DE95" w14:textId="77777777" w:rsidR="00BC02F7" w:rsidRDefault="00BC02F7" w:rsidP="00261299">
      <w:pPr>
        <w:spacing w:after="0" w:line="240" w:lineRule="auto"/>
      </w:pPr>
      <w:r>
        <w:separator/>
      </w:r>
    </w:p>
  </w:footnote>
  <w:footnote w:type="continuationSeparator" w:id="0">
    <w:p w14:paraId="598275FB" w14:textId="77777777" w:rsidR="00BC02F7" w:rsidRDefault="00BC02F7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1A18" w14:textId="16EBC850" w:rsidR="00774BD5" w:rsidRDefault="00271024" w:rsidP="00784E7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7E2FC4" wp14:editId="57BF7E7B">
              <wp:simplePos x="0" y="0"/>
              <wp:positionH relativeFrom="column">
                <wp:posOffset>514985</wp:posOffset>
              </wp:positionH>
              <wp:positionV relativeFrom="paragraph">
                <wp:posOffset>-93345</wp:posOffset>
              </wp:positionV>
              <wp:extent cx="6200775" cy="1666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166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96C8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EFD6A44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AE2BD65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57E2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55pt;margin-top:-7.35pt;width:488.2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" filled="f" stroked="f">
              <v:textbox>
                <w:txbxContent>
                  <w:p w14:paraId="7D3896C8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EFD6A44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AE2BD65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B15084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0F4C48" wp14:editId="271CBEE2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0DF3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8CADCC0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B0F4C48"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704wEAAKgDAAAOAAAAZHJzL2Uyb0RvYy54bWysU1Fv0zAQfkfiP1h+p0mzroy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" filled="f" stroked="f">
              <v:textbox>
                <w:txbxContent>
                  <w:p w14:paraId="21D30DF3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38CADCC0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15F8" w14:textId="77777777" w:rsidR="00774BD5" w:rsidRDefault="00B1508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5FEF2" wp14:editId="33D25EBC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60F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3922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79215D53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0063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1C5F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461660F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3922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79215D53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10063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891D74" wp14:editId="2F3BA5B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63F9"/>
    <w:rsid w:val="00147315"/>
    <w:rsid w:val="001546A4"/>
    <w:rsid w:val="00154892"/>
    <w:rsid w:val="00161F46"/>
    <w:rsid w:val="00163220"/>
    <w:rsid w:val="00172572"/>
    <w:rsid w:val="00173230"/>
    <w:rsid w:val="0017365A"/>
    <w:rsid w:val="00173B3B"/>
    <w:rsid w:val="001741C6"/>
    <w:rsid w:val="001828BD"/>
    <w:rsid w:val="00182999"/>
    <w:rsid w:val="00182B1F"/>
    <w:rsid w:val="001835F3"/>
    <w:rsid w:val="00197F9F"/>
    <w:rsid w:val="001A18A2"/>
    <w:rsid w:val="001A1C71"/>
    <w:rsid w:val="001A50C1"/>
    <w:rsid w:val="001B235F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10B39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102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9C7"/>
    <w:rsid w:val="002A1F9F"/>
    <w:rsid w:val="002B616F"/>
    <w:rsid w:val="002C0F75"/>
    <w:rsid w:val="002C55B7"/>
    <w:rsid w:val="002C7BCE"/>
    <w:rsid w:val="002D28CF"/>
    <w:rsid w:val="002D3C62"/>
    <w:rsid w:val="002E27DD"/>
    <w:rsid w:val="002E3D29"/>
    <w:rsid w:val="00300379"/>
    <w:rsid w:val="003027C2"/>
    <w:rsid w:val="0030397D"/>
    <w:rsid w:val="00306148"/>
    <w:rsid w:val="0030662F"/>
    <w:rsid w:val="00320892"/>
    <w:rsid w:val="00320D9D"/>
    <w:rsid w:val="003239B8"/>
    <w:rsid w:val="003252E6"/>
    <w:rsid w:val="003260F0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DFE"/>
    <w:rsid w:val="00360FF7"/>
    <w:rsid w:val="00361867"/>
    <w:rsid w:val="00362603"/>
    <w:rsid w:val="00362830"/>
    <w:rsid w:val="003677E4"/>
    <w:rsid w:val="00370CEF"/>
    <w:rsid w:val="00373170"/>
    <w:rsid w:val="00373755"/>
    <w:rsid w:val="003753CB"/>
    <w:rsid w:val="00376531"/>
    <w:rsid w:val="00383556"/>
    <w:rsid w:val="00387F88"/>
    <w:rsid w:val="003A165A"/>
    <w:rsid w:val="003A7429"/>
    <w:rsid w:val="003B1CB0"/>
    <w:rsid w:val="003B3110"/>
    <w:rsid w:val="003B34EF"/>
    <w:rsid w:val="003C2650"/>
    <w:rsid w:val="003C439D"/>
    <w:rsid w:val="003C6D2D"/>
    <w:rsid w:val="003C6DE4"/>
    <w:rsid w:val="003D1BB4"/>
    <w:rsid w:val="003E4D06"/>
    <w:rsid w:val="003F152F"/>
    <w:rsid w:val="003F2100"/>
    <w:rsid w:val="003F470A"/>
    <w:rsid w:val="0040400D"/>
    <w:rsid w:val="004044CD"/>
    <w:rsid w:val="0040686A"/>
    <w:rsid w:val="00413421"/>
    <w:rsid w:val="00413BC8"/>
    <w:rsid w:val="00416845"/>
    <w:rsid w:val="00421064"/>
    <w:rsid w:val="004221D8"/>
    <w:rsid w:val="00422C39"/>
    <w:rsid w:val="004272B8"/>
    <w:rsid w:val="00431EF4"/>
    <w:rsid w:val="00433B68"/>
    <w:rsid w:val="00434B2A"/>
    <w:rsid w:val="00440F28"/>
    <w:rsid w:val="00443BF5"/>
    <w:rsid w:val="00452C45"/>
    <w:rsid w:val="0045383A"/>
    <w:rsid w:val="0045457A"/>
    <w:rsid w:val="00457DC0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B7D22"/>
    <w:rsid w:val="004C42DE"/>
    <w:rsid w:val="004C4684"/>
    <w:rsid w:val="004D2F6F"/>
    <w:rsid w:val="004D31F9"/>
    <w:rsid w:val="004D5219"/>
    <w:rsid w:val="004D524B"/>
    <w:rsid w:val="004E1BEE"/>
    <w:rsid w:val="004E5157"/>
    <w:rsid w:val="004E57F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3A0E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6100"/>
    <w:rsid w:val="005D7240"/>
    <w:rsid w:val="005E0F66"/>
    <w:rsid w:val="005E1AD3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225D4"/>
    <w:rsid w:val="006306F2"/>
    <w:rsid w:val="006318A9"/>
    <w:rsid w:val="00632257"/>
    <w:rsid w:val="006362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53D"/>
    <w:rsid w:val="00680E62"/>
    <w:rsid w:val="00682051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830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3A12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0A71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578E7"/>
    <w:rsid w:val="0076359B"/>
    <w:rsid w:val="00764C84"/>
    <w:rsid w:val="00771108"/>
    <w:rsid w:val="00774BD5"/>
    <w:rsid w:val="00777CD2"/>
    <w:rsid w:val="00784E7F"/>
    <w:rsid w:val="00792014"/>
    <w:rsid w:val="00793923"/>
    <w:rsid w:val="00794B63"/>
    <w:rsid w:val="007951F9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D744D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183F"/>
    <w:rsid w:val="008427A0"/>
    <w:rsid w:val="008478C0"/>
    <w:rsid w:val="0085310B"/>
    <w:rsid w:val="0085617C"/>
    <w:rsid w:val="00856419"/>
    <w:rsid w:val="00857450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048BC"/>
    <w:rsid w:val="00910DE2"/>
    <w:rsid w:val="00915793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6763A"/>
    <w:rsid w:val="00976B7F"/>
    <w:rsid w:val="009855F5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A7DEC"/>
    <w:rsid w:val="009B0140"/>
    <w:rsid w:val="009B0889"/>
    <w:rsid w:val="009B12BA"/>
    <w:rsid w:val="009B1EFB"/>
    <w:rsid w:val="009B2220"/>
    <w:rsid w:val="009B42CF"/>
    <w:rsid w:val="009B4602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6E2C"/>
    <w:rsid w:val="00A22C5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05C7"/>
    <w:rsid w:val="00A6185B"/>
    <w:rsid w:val="00A631DC"/>
    <w:rsid w:val="00A66729"/>
    <w:rsid w:val="00A73762"/>
    <w:rsid w:val="00A80861"/>
    <w:rsid w:val="00A85D7E"/>
    <w:rsid w:val="00A915CA"/>
    <w:rsid w:val="00A92348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D7A4E"/>
    <w:rsid w:val="00AE0C4D"/>
    <w:rsid w:val="00AE2603"/>
    <w:rsid w:val="00AE3308"/>
    <w:rsid w:val="00AE512C"/>
    <w:rsid w:val="00AE5C2E"/>
    <w:rsid w:val="00AE7EA2"/>
    <w:rsid w:val="00AF4C41"/>
    <w:rsid w:val="00AF5038"/>
    <w:rsid w:val="00AF7FDA"/>
    <w:rsid w:val="00B06FF8"/>
    <w:rsid w:val="00B109A0"/>
    <w:rsid w:val="00B10A5D"/>
    <w:rsid w:val="00B15084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600"/>
    <w:rsid w:val="00B37993"/>
    <w:rsid w:val="00B45D7C"/>
    <w:rsid w:val="00B5410A"/>
    <w:rsid w:val="00B54B11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3991"/>
    <w:rsid w:val="00B74202"/>
    <w:rsid w:val="00B7763C"/>
    <w:rsid w:val="00B81468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77AF"/>
    <w:rsid w:val="00BC02F7"/>
    <w:rsid w:val="00BD058B"/>
    <w:rsid w:val="00BD2244"/>
    <w:rsid w:val="00BD7A0D"/>
    <w:rsid w:val="00BE2035"/>
    <w:rsid w:val="00BF5667"/>
    <w:rsid w:val="00BF7181"/>
    <w:rsid w:val="00BF7544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712E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3AB9"/>
    <w:rsid w:val="00CF0D65"/>
    <w:rsid w:val="00CF33B6"/>
    <w:rsid w:val="00CF50FA"/>
    <w:rsid w:val="00CF623D"/>
    <w:rsid w:val="00D01EBA"/>
    <w:rsid w:val="00D0653B"/>
    <w:rsid w:val="00D13CEC"/>
    <w:rsid w:val="00D14DBA"/>
    <w:rsid w:val="00D14EDB"/>
    <w:rsid w:val="00D16D08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6843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B22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674"/>
    <w:rsid w:val="00E52A24"/>
    <w:rsid w:val="00E5697F"/>
    <w:rsid w:val="00E636B5"/>
    <w:rsid w:val="00E64805"/>
    <w:rsid w:val="00E64A2D"/>
    <w:rsid w:val="00E65A4C"/>
    <w:rsid w:val="00E721CF"/>
    <w:rsid w:val="00E72314"/>
    <w:rsid w:val="00E744AB"/>
    <w:rsid w:val="00E75BF3"/>
    <w:rsid w:val="00E75EAB"/>
    <w:rsid w:val="00E761B8"/>
    <w:rsid w:val="00E764A4"/>
    <w:rsid w:val="00E81E6D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BBB"/>
    <w:rsid w:val="00EE6BDA"/>
    <w:rsid w:val="00EE7760"/>
    <w:rsid w:val="00EF20F0"/>
    <w:rsid w:val="00F01A1E"/>
    <w:rsid w:val="00F163D3"/>
    <w:rsid w:val="00F234F7"/>
    <w:rsid w:val="00F279EE"/>
    <w:rsid w:val="00F30048"/>
    <w:rsid w:val="00F314D1"/>
    <w:rsid w:val="00F32D58"/>
    <w:rsid w:val="00F34FB1"/>
    <w:rsid w:val="00F356BF"/>
    <w:rsid w:val="00F3765C"/>
    <w:rsid w:val="00F423DC"/>
    <w:rsid w:val="00F470F7"/>
    <w:rsid w:val="00F4731F"/>
    <w:rsid w:val="00F47590"/>
    <w:rsid w:val="00F47D00"/>
    <w:rsid w:val="00F56DB6"/>
    <w:rsid w:val="00F60EB0"/>
    <w:rsid w:val="00F65CB6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D4807"/>
  <w15:docId w15:val="{67769C21-42E0-4F2E-B880-5E4D27D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6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90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3658B-79FF-416D-A9CF-5C170F0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BSU</cp:lastModifiedBy>
  <cp:revision>19</cp:revision>
  <cp:lastPrinted>2015-04-10T09:51:00Z</cp:lastPrinted>
  <dcterms:created xsi:type="dcterms:W3CDTF">2019-10-09T06:42:00Z</dcterms:created>
  <dcterms:modified xsi:type="dcterms:W3CDTF">2024-10-21T10:43:00Z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